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7E" w:rsidRPr="001945FC" w:rsidRDefault="0061217E" w:rsidP="006807F3">
      <w:pPr>
        <w:tabs>
          <w:tab w:val="left" w:pos="7300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муниципальной</w:t>
      </w:r>
      <w:r w:rsidRPr="001945FC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</w:t>
      </w:r>
      <w:r w:rsidRPr="0019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домах, в которых проживают инвалиды, </w:t>
      </w:r>
      <w:r w:rsidRPr="001945FC">
        <w:rPr>
          <w:rFonts w:ascii="Times New Roman" w:hAnsi="Times New Roman" w:cs="Times New Roman"/>
          <w:sz w:val="24"/>
          <w:szCs w:val="24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61217E" w:rsidRPr="001945FC" w:rsidRDefault="0061217E" w:rsidP="00F06A11">
      <w:pPr>
        <w:tabs>
          <w:tab w:val="left" w:pos="7300"/>
        </w:tabs>
        <w:ind w:left="3828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Н.О. Кущенко</w:t>
      </w:r>
    </w:p>
    <w:p w:rsidR="0061217E" w:rsidRDefault="0061217E" w:rsidP="001945FC">
      <w:pPr>
        <w:tabs>
          <w:tab w:val="left" w:pos="730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___________________________________________, </w:t>
      </w:r>
    </w:p>
    <w:p w:rsidR="0061217E" w:rsidRPr="00BE3FD0" w:rsidRDefault="0061217E" w:rsidP="001945FC">
      <w:pPr>
        <w:tabs>
          <w:tab w:val="left" w:pos="7300"/>
        </w:tabs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BE3FD0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E3FD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E3FD0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E3FD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1217E" w:rsidRDefault="0061217E" w:rsidP="001945FC">
      <w:pPr>
        <w:tabs>
          <w:tab w:val="left" w:pos="730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____________________________________________________________________________________________</w:t>
      </w:r>
    </w:p>
    <w:p w:rsidR="0061217E" w:rsidRPr="00BE3FD0" w:rsidRDefault="0061217E" w:rsidP="001945FC">
      <w:pPr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BE3FD0">
        <w:rPr>
          <w:rFonts w:ascii="Times New Roman" w:hAnsi="Times New Roman" w:cs="Times New Roman"/>
          <w:sz w:val="20"/>
          <w:szCs w:val="20"/>
        </w:rPr>
        <w:t>(указывается полный адрес)</w:t>
      </w:r>
    </w:p>
    <w:p w:rsidR="0061217E" w:rsidRDefault="0061217E" w:rsidP="003A5D9E">
      <w:pPr>
        <w:tabs>
          <w:tab w:val="left" w:pos="19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217E" w:rsidRPr="006807F3" w:rsidRDefault="0061217E" w:rsidP="003A5D9E">
      <w:pPr>
        <w:tabs>
          <w:tab w:val="left" w:pos="191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7F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1217E" w:rsidRDefault="0061217E" w:rsidP="003A5D9E">
      <w:pPr>
        <w:tabs>
          <w:tab w:val="left" w:pos="191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A79FE">
        <w:rPr>
          <w:rFonts w:ascii="Times New Roman" w:hAnsi="Times New Roman" w:cs="Times New Roman"/>
          <w:sz w:val="24"/>
          <w:szCs w:val="24"/>
        </w:rPr>
        <w:t>Прошу провести обследование жилого помещения</w:t>
      </w:r>
      <w:r>
        <w:rPr>
          <w:rFonts w:ascii="Times New Roman" w:hAnsi="Times New Roman" w:cs="Times New Roman"/>
          <w:sz w:val="24"/>
          <w:szCs w:val="24"/>
        </w:rPr>
        <w:t>, принадлежащего мне на праве пользования_________________________________________,</w:t>
      </w:r>
      <w:r w:rsidRPr="009A79FE">
        <w:rPr>
          <w:rFonts w:ascii="Times New Roman" w:hAnsi="Times New Roman" w:cs="Times New Roman"/>
          <w:sz w:val="24"/>
          <w:szCs w:val="24"/>
        </w:rPr>
        <w:t xml:space="preserve"> на предмет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, находящегося по адресу: _____________________________________________________________________________</w:t>
      </w:r>
    </w:p>
    <w:p w:rsidR="0061217E" w:rsidRPr="00C841DA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1D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_______________________________________________;</w:t>
      </w:r>
    </w:p>
    <w:p w:rsidR="0061217E" w:rsidRPr="00C841DA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1DA">
        <w:rPr>
          <w:rFonts w:ascii="Times New Roman" w:hAnsi="Times New Roman" w:cs="Times New Roman"/>
          <w:sz w:val="24"/>
          <w:szCs w:val="24"/>
        </w:rPr>
        <w:t>данные паспорта:</w:t>
      </w:r>
    </w:p>
    <w:p w:rsidR="0061217E" w:rsidRPr="00C841DA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1DA">
        <w:rPr>
          <w:rFonts w:ascii="Times New Roman" w:hAnsi="Times New Roman" w:cs="Times New Roman"/>
          <w:sz w:val="24"/>
          <w:szCs w:val="24"/>
        </w:rPr>
        <w:t xml:space="preserve">серия __________________ </w:t>
      </w:r>
      <w:r>
        <w:rPr>
          <w:rFonts w:ascii="Times New Roman" w:hAnsi="Times New Roman" w:cs="Times New Roman"/>
          <w:sz w:val="24"/>
          <w:szCs w:val="24"/>
        </w:rPr>
        <w:t>№ _______________________________</w:t>
      </w:r>
      <w:r w:rsidRPr="00C841DA">
        <w:rPr>
          <w:rFonts w:ascii="Times New Roman" w:hAnsi="Times New Roman" w:cs="Times New Roman"/>
          <w:sz w:val="24"/>
          <w:szCs w:val="24"/>
        </w:rPr>
        <w:t xml:space="preserve"> выдан (кем и когда)</w:t>
      </w:r>
    </w:p>
    <w:p w:rsidR="0061217E" w:rsidRPr="0039748E" w:rsidRDefault="0061217E" w:rsidP="003A5D9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841D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61217E" w:rsidRDefault="0061217E" w:rsidP="003A5D9E">
      <w:pPr>
        <w:pStyle w:val="ConsPlusNormal"/>
        <w:jc w:val="both"/>
      </w:pPr>
      <w:r>
        <w:t>_____________________________________________________________________________</w:t>
      </w:r>
    </w:p>
    <w:p w:rsidR="0061217E" w:rsidRPr="009B2AAF" w:rsidRDefault="0061217E" w:rsidP="003A5D9E">
      <w:pPr>
        <w:pStyle w:val="ConsPlusNonformat"/>
        <w:jc w:val="center"/>
        <w:rPr>
          <w:rFonts w:ascii="Times New Roman" w:hAnsi="Times New Roman" w:cs="Times New Roman"/>
        </w:rPr>
      </w:pPr>
      <w:r w:rsidRPr="009B2AAF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61217E" w:rsidRDefault="0061217E" w:rsidP="00B64DE0">
      <w:pPr>
        <w:pStyle w:val="ConsPlusNormal"/>
        <w:jc w:val="center"/>
      </w:pPr>
      <w:r>
        <w:t>_____________________________________________________________________________</w:t>
      </w:r>
    </w:p>
    <w:p w:rsidR="0061217E" w:rsidRDefault="0061217E" w:rsidP="00B64DE0">
      <w:pPr>
        <w:pStyle w:val="ConsPlusNormal"/>
        <w:jc w:val="center"/>
        <w:rPr>
          <w:sz w:val="20"/>
          <w:szCs w:val="20"/>
        </w:rPr>
      </w:pPr>
      <w:r w:rsidRPr="00C841DA">
        <w:rPr>
          <w:sz w:val="20"/>
          <w:szCs w:val="20"/>
        </w:rPr>
        <w:t>(Ф.И.О. проживающих в жилом помещении членов семьи инвалида с указанием степени родства)</w:t>
      </w:r>
    </w:p>
    <w:p w:rsidR="0061217E" w:rsidRDefault="0061217E" w:rsidP="003A5D9E">
      <w:pPr>
        <w:pStyle w:val="ConsPlusNormal"/>
        <w:jc w:val="both"/>
      </w:pPr>
      <w:r w:rsidRPr="00C841DA">
        <w:t>______________________________________________________________________</w:t>
      </w:r>
      <w:r>
        <w:t>_______</w:t>
      </w:r>
    </w:p>
    <w:p w:rsidR="0061217E" w:rsidRDefault="0061217E" w:rsidP="003A5D9E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17E" w:rsidRDefault="0061217E" w:rsidP="003A5D9E">
      <w:pPr>
        <w:pStyle w:val="ConsPlusNormal"/>
        <w:jc w:val="center"/>
      </w:pPr>
      <w:r w:rsidRPr="00C841DA">
        <w:t>__________________________________________________________</w:t>
      </w:r>
      <w:r>
        <w:t>___________________</w:t>
      </w:r>
    </w:p>
    <w:p w:rsidR="0061217E" w:rsidRDefault="0061217E" w:rsidP="003A5D9E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</w:p>
    <w:p w:rsidR="0061217E" w:rsidRPr="004D1204" w:rsidRDefault="0061217E" w:rsidP="003A5D9E">
      <w:pPr>
        <w:pStyle w:val="ConsPlusNormal"/>
        <w:jc w:val="center"/>
        <w:rPr>
          <w:sz w:val="20"/>
          <w:szCs w:val="20"/>
        </w:rPr>
      </w:pPr>
    </w:p>
    <w:tbl>
      <w:tblPr>
        <w:tblW w:w="935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2"/>
        <w:gridCol w:w="3969"/>
      </w:tblGrid>
      <w:tr w:rsidR="0061217E" w:rsidRPr="009A79FE">
        <w:tc>
          <w:tcPr>
            <w:tcW w:w="5382" w:type="dxa"/>
            <w:vAlign w:val="center"/>
          </w:tcPr>
          <w:p w:rsidR="0061217E" w:rsidRPr="009A79FE" w:rsidRDefault="0061217E" w:rsidP="00442F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9FE">
              <w:rPr>
                <w:sz w:val="20"/>
                <w:szCs w:val="20"/>
              </w:rPr>
              <w:t>Основные виды стойких нарушений функций организма человека</w:t>
            </w:r>
          </w:p>
        </w:tc>
        <w:tc>
          <w:tcPr>
            <w:tcW w:w="3969" w:type="dxa"/>
            <w:vAlign w:val="center"/>
          </w:tcPr>
          <w:p w:rsidR="0061217E" w:rsidRPr="009A79FE" w:rsidRDefault="0061217E" w:rsidP="00442F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9FE">
              <w:rPr>
                <w:sz w:val="20"/>
                <w:szCs w:val="20"/>
              </w:rPr>
              <w:t>Степень выраженности стойких нарушений функций организма человека (умеренные</w:t>
            </w:r>
            <w:r>
              <w:rPr>
                <w:sz w:val="20"/>
                <w:szCs w:val="20"/>
              </w:rPr>
              <w:t>/</w:t>
            </w:r>
            <w:r w:rsidRPr="009A79FE">
              <w:rPr>
                <w:sz w:val="20"/>
                <w:szCs w:val="20"/>
              </w:rPr>
              <w:t xml:space="preserve"> выраженные</w:t>
            </w:r>
            <w:r>
              <w:rPr>
                <w:sz w:val="20"/>
                <w:szCs w:val="20"/>
              </w:rPr>
              <w:t>/</w:t>
            </w:r>
            <w:r w:rsidRPr="009A79FE">
              <w:rPr>
                <w:sz w:val="20"/>
                <w:szCs w:val="20"/>
              </w:rPr>
              <w:t>значительно выраженные)</w:t>
            </w:r>
            <w:r>
              <w:rPr>
                <w:sz w:val="20"/>
                <w:szCs w:val="20"/>
              </w:rPr>
              <w:t>***</w:t>
            </w:r>
          </w:p>
        </w:tc>
      </w:tr>
      <w:tr w:rsidR="0061217E" w:rsidRPr="009A79FE">
        <w:tc>
          <w:tcPr>
            <w:tcW w:w="5382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  <w:r w:rsidRPr="009A79FE">
              <w:rPr>
                <w:sz w:val="20"/>
                <w:szCs w:val="20"/>
              </w:rPr>
              <w:t>стойки</w:t>
            </w:r>
            <w:r>
              <w:rPr>
                <w:sz w:val="20"/>
                <w:szCs w:val="20"/>
              </w:rPr>
              <w:t>е</w:t>
            </w:r>
            <w:r w:rsidRPr="009A79FE">
              <w:rPr>
                <w:sz w:val="20"/>
                <w:szCs w:val="20"/>
              </w:rPr>
              <w:t xml:space="preserve"> расстройства двигательной функции, сопряженными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3969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17E" w:rsidRPr="009A79FE">
        <w:tc>
          <w:tcPr>
            <w:tcW w:w="5382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стойкие расстройства</w:t>
            </w:r>
            <w:r w:rsidRPr="009A79FE">
              <w:rPr>
                <w:sz w:val="20"/>
                <w:szCs w:val="20"/>
              </w:rPr>
              <w:t xml:space="preserve"> функции слуха, сопряженными с необходимостью использования вспомогательных средств</w:t>
            </w:r>
          </w:p>
        </w:tc>
        <w:tc>
          <w:tcPr>
            <w:tcW w:w="3969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17E" w:rsidRPr="009A79FE">
        <w:tc>
          <w:tcPr>
            <w:tcW w:w="5382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стойкие расстройства</w:t>
            </w:r>
            <w:r w:rsidRPr="009A79FE">
              <w:rPr>
                <w:sz w:val="20"/>
                <w:szCs w:val="20"/>
              </w:rPr>
              <w:t xml:space="preserve"> функции зрения, сопряженными с необходимостью использования собаки-проводника, иных вспомогательных средств</w:t>
            </w:r>
          </w:p>
        </w:tc>
        <w:tc>
          <w:tcPr>
            <w:tcW w:w="3969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17E" w:rsidRPr="009A79FE">
        <w:tc>
          <w:tcPr>
            <w:tcW w:w="5382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  <w:r w:rsidRPr="009A79FE">
              <w:rPr>
                <w:sz w:val="20"/>
                <w:szCs w:val="20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3969" w:type="dxa"/>
          </w:tcPr>
          <w:p w:rsidR="0061217E" w:rsidRPr="009A79FE" w:rsidRDefault="0061217E" w:rsidP="00442FD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1217E" w:rsidRPr="00020FAD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020FAD">
        <w:rPr>
          <w:rFonts w:ascii="Times New Roman" w:hAnsi="Times New Roman" w:cs="Times New Roman"/>
          <w:sz w:val="18"/>
          <w:szCs w:val="18"/>
        </w:rPr>
        <w:t xml:space="preserve">*** </w:t>
      </w:r>
      <w:r>
        <w:rPr>
          <w:rFonts w:ascii="Times New Roman" w:hAnsi="Times New Roman" w:cs="Times New Roman"/>
          <w:sz w:val="18"/>
          <w:szCs w:val="18"/>
        </w:rPr>
        <w:t>для заполнения указанной графы необходимо прописать с</w:t>
      </w:r>
      <w:r w:rsidRPr="00020FAD">
        <w:rPr>
          <w:rFonts w:ascii="Times New Roman" w:hAnsi="Times New Roman" w:cs="Times New Roman"/>
          <w:sz w:val="18"/>
          <w:szCs w:val="18"/>
        </w:rPr>
        <w:t>тепень выраженности стойких наруше</w:t>
      </w:r>
      <w:r>
        <w:rPr>
          <w:rFonts w:ascii="Times New Roman" w:hAnsi="Times New Roman" w:cs="Times New Roman"/>
          <w:sz w:val="18"/>
          <w:szCs w:val="18"/>
        </w:rPr>
        <w:t xml:space="preserve">ний функций организма человека – </w:t>
      </w:r>
      <w:r w:rsidRPr="00020FAD">
        <w:rPr>
          <w:rFonts w:ascii="Times New Roman" w:hAnsi="Times New Roman" w:cs="Times New Roman"/>
          <w:sz w:val="18"/>
          <w:szCs w:val="18"/>
        </w:rPr>
        <w:t>умеренные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020FAD">
        <w:rPr>
          <w:rFonts w:ascii="Times New Roman" w:hAnsi="Times New Roman" w:cs="Times New Roman"/>
          <w:sz w:val="18"/>
          <w:szCs w:val="18"/>
        </w:rPr>
        <w:t>выр</w:t>
      </w:r>
      <w:r>
        <w:rPr>
          <w:rFonts w:ascii="Times New Roman" w:hAnsi="Times New Roman" w:cs="Times New Roman"/>
          <w:sz w:val="18"/>
          <w:szCs w:val="18"/>
        </w:rPr>
        <w:t>аженные/значительно выраженные.</w:t>
      </w:r>
    </w:p>
    <w:p w:rsidR="0061217E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К заявлению прилагаю:</w:t>
      </w:r>
      <w:r w:rsidRPr="00EB01F2">
        <w:rPr>
          <w:rFonts w:ascii="Times New Roman" w:hAnsi="Times New Roman" w:cs="Times New Roman"/>
          <w:sz w:val="20"/>
          <w:szCs w:val="20"/>
        </w:rPr>
        <w:t>*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1)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2)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____________________;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3)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___________________;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4)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__________________;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5)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__________________;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204">
        <w:rPr>
          <w:rFonts w:ascii="Times New Roman" w:hAnsi="Times New Roman" w:cs="Times New Roman"/>
          <w:sz w:val="24"/>
          <w:szCs w:val="24"/>
        </w:rPr>
        <w:t>6)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_________________;</w:t>
      </w:r>
    </w:p>
    <w:p w:rsidR="0061217E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446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копия с</w:t>
      </w:r>
      <w:r w:rsidRPr="008F59A3">
        <w:rPr>
          <w:rFonts w:ascii="Times New Roman" w:hAnsi="Times New Roman" w:cs="Times New Roman"/>
          <w:sz w:val="20"/>
          <w:szCs w:val="20"/>
        </w:rPr>
        <w:t>правк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F59A3">
        <w:rPr>
          <w:rFonts w:ascii="Times New Roman" w:hAnsi="Times New Roman" w:cs="Times New Roman"/>
          <w:sz w:val="20"/>
          <w:szCs w:val="20"/>
        </w:rPr>
        <w:t xml:space="preserve"> федерального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государственного учреждения</w:t>
      </w:r>
      <w:r w:rsidRPr="008F59A3">
        <w:rPr>
          <w:rFonts w:ascii="Times New Roman" w:hAnsi="Times New Roman" w:cs="Times New Roman"/>
          <w:sz w:val="20"/>
          <w:szCs w:val="20"/>
        </w:rPr>
        <w:t xml:space="preserve"> медико-социальной экспертизы, подтверждающ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8F59A3">
        <w:rPr>
          <w:rFonts w:ascii="Times New Roman" w:hAnsi="Times New Roman" w:cs="Times New Roman"/>
          <w:sz w:val="20"/>
          <w:szCs w:val="20"/>
        </w:rPr>
        <w:t xml:space="preserve"> факт установления инвалидности</w:t>
      </w:r>
      <w:r>
        <w:rPr>
          <w:rFonts w:ascii="Times New Roman" w:hAnsi="Times New Roman" w:cs="Times New Roman"/>
          <w:sz w:val="20"/>
          <w:szCs w:val="20"/>
        </w:rPr>
        <w:t xml:space="preserve">, копия </w:t>
      </w:r>
      <w:r w:rsidRPr="008F59A3">
        <w:rPr>
          <w:rFonts w:ascii="Times New Roman" w:hAnsi="Times New Roman" w:cs="Times New Roman"/>
          <w:sz w:val="20"/>
          <w:szCs w:val="20"/>
        </w:rPr>
        <w:t>индивидуальн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F59A3">
        <w:rPr>
          <w:rFonts w:ascii="Times New Roman" w:hAnsi="Times New Roman" w:cs="Times New Roman"/>
          <w:sz w:val="20"/>
          <w:szCs w:val="20"/>
        </w:rPr>
        <w:t xml:space="preserve"> программ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8F59A3">
        <w:rPr>
          <w:rFonts w:ascii="Times New Roman" w:hAnsi="Times New Roman" w:cs="Times New Roman"/>
          <w:sz w:val="20"/>
          <w:szCs w:val="20"/>
        </w:rPr>
        <w:t xml:space="preserve"> реабилитации инвалида, выданн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F59A3">
        <w:rPr>
          <w:rFonts w:ascii="Times New Roman" w:hAnsi="Times New Roman" w:cs="Times New Roman"/>
          <w:sz w:val="20"/>
          <w:szCs w:val="20"/>
        </w:rPr>
        <w:t xml:space="preserve"> федеральным казенным учреждением медико-социальной экспертизы</w:t>
      </w:r>
      <w:r>
        <w:rPr>
          <w:rFonts w:ascii="Times New Roman" w:hAnsi="Times New Roman" w:cs="Times New Roman"/>
          <w:sz w:val="20"/>
          <w:szCs w:val="20"/>
        </w:rPr>
        <w:t xml:space="preserve"> и иные документы</w:t>
      </w:r>
    </w:p>
    <w:p w:rsidR="0061217E" w:rsidRPr="00DE4465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1217E" w:rsidRPr="004D1204" w:rsidRDefault="0061217E" w:rsidP="00D305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дата проведения обследования*: __________________</w:t>
      </w:r>
      <w:r w:rsidRPr="00D305A2">
        <w:rPr>
          <w:rFonts w:ascii="Times New Roman" w:hAnsi="Times New Roman" w:cs="Times New Roman"/>
          <w:sz w:val="20"/>
          <w:szCs w:val="20"/>
        </w:rPr>
        <w:t>(указать число, месяц</w:t>
      </w:r>
      <w:r>
        <w:rPr>
          <w:rFonts w:ascii="Times New Roman" w:hAnsi="Times New Roman" w:cs="Times New Roman"/>
          <w:sz w:val="20"/>
          <w:szCs w:val="20"/>
        </w:rPr>
        <w:t>, год</w:t>
      </w:r>
      <w:r w:rsidRPr="00D305A2">
        <w:rPr>
          <w:rFonts w:ascii="Times New Roman" w:hAnsi="Times New Roman" w:cs="Times New Roman"/>
          <w:sz w:val="20"/>
          <w:szCs w:val="20"/>
        </w:rPr>
        <w:t>)</w:t>
      </w:r>
    </w:p>
    <w:p w:rsidR="0061217E" w:rsidRPr="00D305A2" w:rsidRDefault="0061217E" w:rsidP="00D305A2">
      <w:pPr>
        <w:rPr>
          <w:rFonts w:ascii="Times New Roman" w:hAnsi="Times New Roman" w:cs="Times New Roman"/>
          <w:sz w:val="20"/>
          <w:szCs w:val="20"/>
        </w:rPr>
      </w:pPr>
      <w:r w:rsidRPr="00D305A2">
        <w:rPr>
          <w:rFonts w:ascii="Times New Roman" w:hAnsi="Times New Roman" w:cs="Times New Roman"/>
          <w:sz w:val="20"/>
          <w:szCs w:val="20"/>
        </w:rPr>
        <w:t xml:space="preserve">* точная дата проведения обследования жилого помещения </w:t>
      </w:r>
      <w:r>
        <w:rPr>
          <w:rFonts w:ascii="Times New Roman" w:hAnsi="Times New Roman" w:cs="Times New Roman"/>
          <w:sz w:val="20"/>
          <w:szCs w:val="20"/>
        </w:rPr>
        <w:t>согласовывается</w:t>
      </w:r>
      <w:r w:rsidRPr="00D305A2">
        <w:rPr>
          <w:rFonts w:ascii="Times New Roman" w:hAnsi="Times New Roman" w:cs="Times New Roman"/>
          <w:sz w:val="20"/>
          <w:szCs w:val="20"/>
        </w:rPr>
        <w:t xml:space="preserve"> по средствам телефонной связи</w:t>
      </w:r>
    </w:p>
    <w:p w:rsidR="0061217E" w:rsidRDefault="0061217E" w:rsidP="003A5D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17E" w:rsidRDefault="0061217E" w:rsidP="003A5D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Предупрежден(а) об   ответственности   за</w:t>
      </w:r>
      <w:r w:rsidRPr="004D1204">
        <w:rPr>
          <w:rFonts w:ascii="Times New Roman" w:hAnsi="Times New Roman" w:cs="Times New Roman"/>
          <w:sz w:val="24"/>
          <w:szCs w:val="24"/>
        </w:rPr>
        <w:t xml:space="preserve"> недостоверность сведений,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представленных </w:t>
      </w:r>
      <w:r w:rsidRPr="004D1204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персональных данных.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217E" w:rsidRDefault="0061217E" w:rsidP="003A5D9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D1204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Courier New" w:hAnsi="Courier New" w:cs="Courier New"/>
          <w:sz w:val="20"/>
          <w:szCs w:val="20"/>
        </w:rPr>
        <w:t xml:space="preserve"> _________________ </w:t>
      </w:r>
      <w:r w:rsidRPr="004D1204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04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61217E" w:rsidRPr="004D1204" w:rsidRDefault="0061217E" w:rsidP="003A5D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 и расшифровка подписи </w:t>
      </w:r>
      <w:r w:rsidRPr="004D1204">
        <w:rPr>
          <w:rFonts w:ascii="Times New Roman" w:hAnsi="Times New Roman" w:cs="Times New Roman"/>
          <w:sz w:val="20"/>
          <w:szCs w:val="20"/>
        </w:rPr>
        <w:t>гражданина)</w:t>
      </w:r>
    </w:p>
    <w:p w:rsidR="0061217E" w:rsidRPr="004D1204" w:rsidRDefault="0061217E" w:rsidP="003A5D9E">
      <w:pPr>
        <w:rPr>
          <w:rFonts w:ascii="Times New Roman" w:hAnsi="Times New Roman" w:cs="Times New Roman"/>
          <w:sz w:val="24"/>
          <w:szCs w:val="24"/>
        </w:rPr>
      </w:pPr>
    </w:p>
    <w:p w:rsidR="0061217E" w:rsidRDefault="0061217E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>
      <w:bookmarkStart w:id="0" w:name="_GoBack"/>
      <w:bookmarkEnd w:id="0"/>
    </w:p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Pr="00D305A2" w:rsidRDefault="0061217E" w:rsidP="00D305A2"/>
    <w:p w:rsidR="0061217E" w:rsidRDefault="0061217E" w:rsidP="00D305A2"/>
    <w:p w:rsidR="0061217E" w:rsidRDefault="0061217E" w:rsidP="00D305A2"/>
    <w:p w:rsidR="0061217E" w:rsidRDefault="0061217E" w:rsidP="00D305A2"/>
    <w:p w:rsidR="0061217E" w:rsidRDefault="0061217E" w:rsidP="00D305A2"/>
    <w:p w:rsidR="0061217E" w:rsidRDefault="0061217E" w:rsidP="00D305A2"/>
    <w:p w:rsidR="0061217E" w:rsidRDefault="0061217E" w:rsidP="00D305A2"/>
    <w:p w:rsidR="0061217E" w:rsidRDefault="0061217E" w:rsidP="00D305A2"/>
    <w:p w:rsidR="0061217E" w:rsidRPr="00D305A2" w:rsidRDefault="0061217E" w:rsidP="00F81712">
      <w:pPr>
        <w:pStyle w:val="Subtitle"/>
        <w:rPr>
          <w:rFonts w:cs="Times New Roman"/>
        </w:rPr>
      </w:pPr>
    </w:p>
    <w:sectPr w:rsidR="0061217E" w:rsidRPr="00D305A2" w:rsidSect="00B64DE0">
      <w:head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7E" w:rsidRDefault="0061217E" w:rsidP="003A5D9E">
      <w:r>
        <w:separator/>
      </w:r>
    </w:p>
  </w:endnote>
  <w:endnote w:type="continuationSeparator" w:id="0">
    <w:p w:rsidR="0061217E" w:rsidRDefault="0061217E" w:rsidP="003A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7E" w:rsidRDefault="0061217E" w:rsidP="003A5D9E">
      <w:r>
        <w:separator/>
      </w:r>
    </w:p>
  </w:footnote>
  <w:footnote w:type="continuationSeparator" w:id="0">
    <w:p w:rsidR="0061217E" w:rsidRDefault="0061217E" w:rsidP="003A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7E" w:rsidRPr="003A5D9E" w:rsidRDefault="0061217E">
    <w:pPr>
      <w:pStyle w:val="Header"/>
      <w:jc w:val="right"/>
      <w:rPr>
        <w:rFonts w:ascii="Times New Roman" w:hAnsi="Times New Roman" w:cs="Times New Roman"/>
      </w:rPr>
    </w:pPr>
    <w:r w:rsidRPr="003A5D9E">
      <w:rPr>
        <w:rFonts w:ascii="Times New Roman" w:hAnsi="Times New Roman" w:cs="Times New Roman"/>
      </w:rPr>
      <w:fldChar w:fldCharType="begin"/>
    </w:r>
    <w:r w:rsidRPr="003A5D9E">
      <w:rPr>
        <w:rFonts w:ascii="Times New Roman" w:hAnsi="Times New Roman" w:cs="Times New Roman"/>
      </w:rPr>
      <w:instrText>PAGE   \* MERGEFORMAT</w:instrText>
    </w:r>
    <w:r w:rsidRPr="003A5D9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3A5D9E">
      <w:rPr>
        <w:rFonts w:ascii="Times New Roman" w:hAnsi="Times New Roman" w:cs="Times New Roman"/>
      </w:rPr>
      <w:fldChar w:fldCharType="end"/>
    </w:r>
  </w:p>
  <w:p w:rsidR="0061217E" w:rsidRDefault="006121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7A9"/>
    <w:multiLevelType w:val="hybridMultilevel"/>
    <w:tmpl w:val="3AC4FE38"/>
    <w:lvl w:ilvl="0" w:tplc="AA16820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AAC05EE"/>
    <w:multiLevelType w:val="hybridMultilevel"/>
    <w:tmpl w:val="244251F2"/>
    <w:lvl w:ilvl="0" w:tplc="A18CEAE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C550F6"/>
    <w:multiLevelType w:val="hybridMultilevel"/>
    <w:tmpl w:val="9D16D39A"/>
    <w:lvl w:ilvl="0" w:tplc="F56CEC0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9E"/>
    <w:rsid w:val="00020FAD"/>
    <w:rsid w:val="00096CE5"/>
    <w:rsid w:val="001945FC"/>
    <w:rsid w:val="001A7FBD"/>
    <w:rsid w:val="001E1615"/>
    <w:rsid w:val="00226404"/>
    <w:rsid w:val="00233C7F"/>
    <w:rsid w:val="002E7FA0"/>
    <w:rsid w:val="0039748E"/>
    <w:rsid w:val="003A5D9E"/>
    <w:rsid w:val="00442FD6"/>
    <w:rsid w:val="00450076"/>
    <w:rsid w:val="004D1204"/>
    <w:rsid w:val="00517BC0"/>
    <w:rsid w:val="00574987"/>
    <w:rsid w:val="005C3CC7"/>
    <w:rsid w:val="0061217E"/>
    <w:rsid w:val="0066123A"/>
    <w:rsid w:val="006807F3"/>
    <w:rsid w:val="006F5064"/>
    <w:rsid w:val="007451FC"/>
    <w:rsid w:val="007944BA"/>
    <w:rsid w:val="008105CD"/>
    <w:rsid w:val="008302F1"/>
    <w:rsid w:val="00872860"/>
    <w:rsid w:val="008F59A3"/>
    <w:rsid w:val="00905F12"/>
    <w:rsid w:val="009569AD"/>
    <w:rsid w:val="009A15C6"/>
    <w:rsid w:val="009A79FE"/>
    <w:rsid w:val="009B2AAF"/>
    <w:rsid w:val="009D6E44"/>
    <w:rsid w:val="00AF2C21"/>
    <w:rsid w:val="00B57AAA"/>
    <w:rsid w:val="00B64DE0"/>
    <w:rsid w:val="00BA5B91"/>
    <w:rsid w:val="00BE3FD0"/>
    <w:rsid w:val="00C841DA"/>
    <w:rsid w:val="00CA3F69"/>
    <w:rsid w:val="00CA7E36"/>
    <w:rsid w:val="00D04211"/>
    <w:rsid w:val="00D224BB"/>
    <w:rsid w:val="00D300AC"/>
    <w:rsid w:val="00D305A2"/>
    <w:rsid w:val="00DC587B"/>
    <w:rsid w:val="00DD38AF"/>
    <w:rsid w:val="00DE4465"/>
    <w:rsid w:val="00E02895"/>
    <w:rsid w:val="00E2768E"/>
    <w:rsid w:val="00E45E6D"/>
    <w:rsid w:val="00EB01F2"/>
    <w:rsid w:val="00F06A11"/>
    <w:rsid w:val="00F8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9E"/>
    <w:rPr>
      <w:rFonts w:ascii="Verdana" w:hAnsi="Verdana" w:cs="Verdana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D9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5D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A5D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D9E"/>
    <w:rPr>
      <w:rFonts w:ascii="Verdana" w:eastAsia="Times New Roman" w:hAnsi="Verdana" w:cs="Verdan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A5D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D9E"/>
    <w:rPr>
      <w:rFonts w:ascii="Verdana" w:eastAsia="Times New Roman" w:hAnsi="Verdana" w:cs="Verdan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A5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D9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305A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81712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1712"/>
    <w:rPr>
      <w:rFonts w:eastAsia="Times New Roman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651</Words>
  <Characters>3717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Намсараева Оюна Владимировна</dc:creator>
  <cp:keywords/>
  <dc:description/>
  <cp:lastModifiedBy>1</cp:lastModifiedBy>
  <cp:revision>6</cp:revision>
  <cp:lastPrinted>2018-07-04T02:36:00Z</cp:lastPrinted>
  <dcterms:created xsi:type="dcterms:W3CDTF">2018-07-03T09:45:00Z</dcterms:created>
  <dcterms:modified xsi:type="dcterms:W3CDTF">2019-10-18T04:29:00Z</dcterms:modified>
</cp:coreProperties>
</file>